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3BFD434" w14:textId="77777777" w:rsidR="00457ADE" w:rsidRPr="002C4D08" w:rsidRDefault="004A1426" w:rsidP="00E121D3">
      <w:pPr>
        <w:spacing w:before="120"/>
        <w:rPr>
          <w:color w:val="043D68"/>
        </w:rPr>
      </w:pPr>
      <w:r w:rsidRPr="002C4D08">
        <w:rPr>
          <w:noProof/>
          <w:color w:val="043D6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0AE6DB8" wp14:editId="241C11C7">
                <wp:simplePos x="0" y="0"/>
                <wp:positionH relativeFrom="page">
                  <wp:posOffset>4962525</wp:posOffset>
                </wp:positionH>
                <wp:positionV relativeFrom="paragraph">
                  <wp:posOffset>-460375</wp:posOffset>
                </wp:positionV>
                <wp:extent cx="2806700" cy="10058400"/>
                <wp:effectExtent l="0" t="0" r="0" b="0"/>
                <wp:wrapNone/>
                <wp:docPr id="182941553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0058400"/>
                        </a:xfrm>
                        <a:prstGeom prst="rect">
                          <a:avLst/>
                        </a:prstGeom>
                        <a:solidFill>
                          <a:srgbClr val="D3EBFD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EC1C5" id="Rectangle 1" o:spid="_x0000_s1026" alt="&quot;&quot;" style="position:absolute;margin-left:390.75pt;margin-top:-36.25pt;width:221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" fillcolor="#d3ebfd" stroked="f" strokeweight="1pt">
                <v:fill opacity="32896f"/>
                <w10:wrap anchorx="page"/>
                <w10:anchorlock/>
              </v:rect>
            </w:pict>
          </mc:Fallback>
        </mc:AlternateContent>
      </w:r>
    </w:p>
    <w:tbl>
      <w:tblPr>
        <w:tblW w:w="5167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59"/>
        <w:gridCol w:w="721"/>
        <w:gridCol w:w="3781"/>
      </w:tblGrid>
      <w:tr w:rsidR="00AB74C5" w:rsidRPr="00136B3E" w14:paraId="7BA397A9" w14:textId="77777777" w:rsidTr="001238FB">
        <w:trPr>
          <w:trHeight w:val="693"/>
        </w:trPr>
        <w:tc>
          <w:tcPr>
            <w:tcW w:w="6658" w:type="dxa"/>
            <w:tcBorders>
              <w:bottom w:val="single" w:sz="4" w:space="0" w:color="043D68" w:themeColor="text2"/>
            </w:tcBorders>
          </w:tcPr>
          <w:p w14:paraId="113C843E" w14:textId="3AD79FC1" w:rsidR="00AB74C5" w:rsidRDefault="00DE7190" w:rsidP="00E121D3">
            <w:pPr>
              <w:pStyle w:val="Title"/>
              <w:spacing w:after="0"/>
            </w:pPr>
            <w:r>
              <w:t>Kishon</w:t>
            </w:r>
            <w:r w:rsidR="00AB74C5">
              <w:t xml:space="preserve"> </w:t>
            </w:r>
            <w:r>
              <w:rPr>
                <w:rStyle w:val="NotBold"/>
              </w:rPr>
              <w:t>Diaz</w:t>
            </w:r>
          </w:p>
          <w:p w14:paraId="59A9FE96" w14:textId="1BDAB3AF" w:rsidR="007A06BE" w:rsidRPr="007A06BE" w:rsidRDefault="00DE7190" w:rsidP="007A06BE">
            <w:pPr>
              <w:pStyle w:val="Subtitle"/>
              <w:spacing w:after="0"/>
            </w:pPr>
            <w:r>
              <w:t>web</w:t>
            </w:r>
            <w:r w:rsidR="007A06BE">
              <w:t xml:space="preserve"> </w:t>
            </w:r>
            <w:r>
              <w:t>developer</w:t>
            </w:r>
          </w:p>
        </w:tc>
        <w:tc>
          <w:tcPr>
            <w:tcW w:w="721" w:type="dxa"/>
          </w:tcPr>
          <w:p w14:paraId="6998A5F1" w14:textId="77777777" w:rsidR="00AB74C5" w:rsidRPr="00A3726F" w:rsidRDefault="00AB74C5" w:rsidP="00E121D3">
            <w:pPr>
              <w:spacing w:before="360"/>
              <w:rPr>
                <w:color w:val="043D68"/>
                <w:lang w:val="de-DE"/>
              </w:rPr>
            </w:pPr>
          </w:p>
        </w:tc>
        <w:tc>
          <w:tcPr>
            <w:tcW w:w="3781" w:type="dxa"/>
          </w:tcPr>
          <w:p w14:paraId="15548374" w14:textId="77777777" w:rsidR="00E121D3" w:rsidRPr="00C03EDA" w:rsidRDefault="00000000" w:rsidP="00E121D3">
            <w:pPr>
              <w:pStyle w:val="Subtitle"/>
              <w:widowControl w:val="0"/>
              <w:spacing w:after="0"/>
              <w:rPr>
                <w:lang w:val="de-DE"/>
              </w:rPr>
            </w:pPr>
            <w:sdt>
              <w:sdtPr>
                <w:id w:val="-1704474398"/>
                <w:placeholder>
                  <w:docPart w:val="1B0A254ABA5745D59177AC175725B5D8"/>
                </w:placeholder>
                <w:showingPlcHdr/>
                <w15:appearance w15:val="hidden"/>
              </w:sdtPr>
              <w:sdtContent>
                <w:r w:rsidR="00E121D3" w:rsidRPr="00C03EDA">
                  <w:rPr>
                    <w:lang w:val="de-DE"/>
                  </w:rPr>
                  <w:t>Contact</w:t>
                </w:r>
              </w:sdtContent>
            </w:sdt>
          </w:p>
          <w:p w14:paraId="6643C1F8" w14:textId="77777777" w:rsidR="00E121D3" w:rsidRPr="00C03EDA" w:rsidRDefault="00E121D3" w:rsidP="00E121D3">
            <w:pPr>
              <w:pStyle w:val="Heading3"/>
              <w:widowControl w:val="0"/>
              <w:spacing w:after="0"/>
              <w:rPr>
                <w:lang w:val="de-DE"/>
              </w:rPr>
            </w:pPr>
            <w:r w:rsidRPr="00C03EDA">
              <w:rPr>
                <w:lang w:val="de-DE"/>
              </w:rPr>
              <w:t>Kishon.a.diaz@gmail.com</w:t>
            </w:r>
          </w:p>
          <w:p w14:paraId="50753636" w14:textId="77777777" w:rsidR="00E121D3" w:rsidRPr="00C03EDA" w:rsidRDefault="00E121D3" w:rsidP="00E121D3">
            <w:pPr>
              <w:widowControl w:val="0"/>
              <w:spacing w:line="240" w:lineRule="auto"/>
              <w:rPr>
                <w:lang w:val="de-DE"/>
              </w:rPr>
            </w:pPr>
            <w:r w:rsidRPr="00C03EDA">
              <w:rPr>
                <w:lang w:val="de-DE"/>
              </w:rPr>
              <w:t>(954) 493 - 3854</w:t>
            </w:r>
          </w:p>
          <w:p w14:paraId="0E8A547A" w14:textId="77777777" w:rsidR="00E121D3" w:rsidRPr="00C03EDA" w:rsidRDefault="00E121D3" w:rsidP="00E12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C03EDA">
              <w:rPr>
                <w:rFonts w:asciiTheme="majorHAnsi" w:hAnsiTheme="majorHAnsi" w:cstheme="majorHAnsi"/>
                <w:lang w:val="de-DE"/>
              </w:rPr>
              <w:t>www.linkedin.com/in/kishon-diaz</w:t>
            </w:r>
          </w:p>
          <w:p w14:paraId="20230C82" w14:textId="18F8593B" w:rsidR="00AB74C5" w:rsidRPr="00A3726F" w:rsidRDefault="00E121D3" w:rsidP="00E121D3">
            <w:pPr>
              <w:widowControl w:val="0"/>
              <w:spacing w:line="240" w:lineRule="auto"/>
              <w:rPr>
                <w:color w:val="043D68"/>
                <w:szCs w:val="20"/>
                <w:lang w:val="de-DE"/>
              </w:rPr>
            </w:pPr>
            <w:r>
              <w:t>Fort Lauderdale, FL</w:t>
            </w: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BA102CA" wp14:editId="7AF4E0F0">
                      <wp:extent cx="1609090" cy="0"/>
                      <wp:effectExtent l="0" t="0" r="0" b="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446027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676B73" w:rsidRPr="002C4D08" w14:paraId="0AB47128" w14:textId="77777777" w:rsidTr="001238FB">
        <w:trPr>
          <w:trHeight w:val="2340"/>
        </w:trPr>
        <w:tc>
          <w:tcPr>
            <w:tcW w:w="6658" w:type="dxa"/>
            <w:tcBorders>
              <w:top w:val="single" w:sz="4" w:space="0" w:color="043D68" w:themeColor="text2"/>
            </w:tcBorders>
          </w:tcPr>
          <w:p w14:paraId="2692C974" w14:textId="358F5A89" w:rsidR="00676B73" w:rsidRDefault="00DE7190" w:rsidP="00E121D3">
            <w:pPr>
              <w:rPr>
                <w:i/>
                <w:iCs/>
                <w:color w:val="043D68"/>
              </w:rPr>
            </w:pPr>
            <w:r>
              <w:rPr>
                <w:i/>
                <w:iCs/>
                <w:color w:val="043D68"/>
              </w:rPr>
              <w:t xml:space="preserve">Exceptionally creative and dependable United States Marine </w:t>
            </w:r>
            <w:r w:rsidR="00D95B31">
              <w:rPr>
                <w:i/>
                <w:iCs/>
                <w:color w:val="043D68"/>
              </w:rPr>
              <w:t>Corps veteran</w:t>
            </w:r>
            <w:r>
              <w:rPr>
                <w:i/>
                <w:iCs/>
                <w:color w:val="043D68"/>
              </w:rPr>
              <w:t xml:space="preserve"> with a diverse background in information technology contracting and </w:t>
            </w:r>
            <w:r w:rsidR="00D95B31">
              <w:rPr>
                <w:i/>
                <w:iCs/>
                <w:color w:val="043D68"/>
              </w:rPr>
              <w:t xml:space="preserve">a </w:t>
            </w:r>
            <w:r>
              <w:rPr>
                <w:i/>
                <w:iCs/>
                <w:color w:val="043D68"/>
              </w:rPr>
              <w:t>superb work ethic. Broadly and deeply knowledgeable in a wide variety of computer languages, principles, and website construction techniques and maintenance. Proficient in developing databases, creating user interfaces, writing testing codes, troubleshooting simple/complex issues</w:t>
            </w:r>
            <w:r w:rsidR="00D95B31">
              <w:rPr>
                <w:i/>
                <w:iCs/>
                <w:color w:val="043D68"/>
              </w:rPr>
              <w:t>,</w:t>
            </w:r>
            <w:r>
              <w:rPr>
                <w:i/>
                <w:iCs/>
                <w:color w:val="043D68"/>
              </w:rPr>
              <w:t xml:space="preserve"> and user feedback implementation.</w:t>
            </w:r>
          </w:p>
          <w:p w14:paraId="1081AC80" w14:textId="77777777" w:rsidR="00394405" w:rsidRDefault="00394405" w:rsidP="00E121D3">
            <w:pPr>
              <w:pStyle w:val="Subtitle"/>
              <w:spacing w:after="0"/>
            </w:pPr>
          </w:p>
          <w:p w14:paraId="1971805F" w14:textId="294328D1" w:rsidR="00E121D3" w:rsidRDefault="00000000" w:rsidP="00E121D3">
            <w:pPr>
              <w:pStyle w:val="Subtitle"/>
              <w:spacing w:after="0"/>
            </w:pPr>
            <w:sdt>
              <w:sdtPr>
                <w:id w:val="1696962928"/>
                <w:placeholder>
                  <w:docPart w:val="A48126A962C94806A53003AB8B17B918"/>
                </w:placeholder>
                <w:temporary/>
                <w:showingPlcHdr/>
                <w15:appearance w15:val="hidden"/>
              </w:sdtPr>
              <w:sdtContent>
                <w:r w:rsidR="00E121D3" w:rsidRPr="00CF2BE7">
                  <w:t>Experience</w:t>
                </w:r>
              </w:sdtContent>
            </w:sdt>
          </w:p>
          <w:p w14:paraId="36854481" w14:textId="5AFD2526" w:rsidR="00394405" w:rsidRDefault="00394405" w:rsidP="00394405">
            <w:pPr>
              <w:pStyle w:val="Heading1"/>
              <w:spacing w:after="0"/>
            </w:pPr>
            <w:r>
              <w:t>programming contractor</w:t>
            </w:r>
            <w:r w:rsidR="007A06BE">
              <w:t xml:space="preserve">            03/2023 </w:t>
            </w:r>
            <w:r w:rsidR="00680BEF">
              <w:t>–</w:t>
            </w:r>
            <w:r w:rsidR="007A06BE">
              <w:t xml:space="preserve"> </w:t>
            </w:r>
            <w:r w:rsidR="00680BEF">
              <w:t>04/2025</w:t>
            </w:r>
          </w:p>
          <w:p w14:paraId="31A1E241" w14:textId="77777777" w:rsidR="00394405" w:rsidRPr="00394405" w:rsidRDefault="00394405" w:rsidP="00394405">
            <w:r>
              <w:t xml:space="preserve">Doc – Solutions, </w:t>
            </w:r>
            <w:r w:rsidRPr="00394405">
              <w:rPr>
                <w:i/>
                <w:iCs/>
              </w:rPr>
              <w:t>Ft. Lauderdale, FL</w:t>
            </w:r>
          </w:p>
          <w:p w14:paraId="64F3F4DB" w14:textId="77777777" w:rsidR="00394405" w:rsidRDefault="00394405" w:rsidP="00394405">
            <w:r>
              <w:t>Develop HTML /CSS/JavaScript for various projects using Adobe Creative Suite, CS5, jQuery, jQueryUI, ASP.NET, &amp; JSP. Create JavaScript to validate document formats, identify errors, &amp; improve navigation. Ensure consistent page appearance/ behavior across multiple browsers (IE6+, FF, Chrome, Safari).</w:t>
            </w:r>
          </w:p>
          <w:p w14:paraId="419CC6D9" w14:textId="7E0567E5" w:rsidR="00394405" w:rsidRPr="00394405" w:rsidRDefault="00394405" w:rsidP="007A06BE">
            <w:pPr>
              <w:spacing w:line="240" w:lineRule="auto"/>
            </w:pPr>
            <w:r>
              <w:t>Research, investigate, and fix technical errors using processes such as debugging. Write new, maintainable, &amp; extensible code using C# to update performance enhancements. Attend &amp; contributed to business meetings for requirement updates &amp; development progress.</w:t>
            </w:r>
          </w:p>
          <w:p w14:paraId="710D1A79" w14:textId="77777777" w:rsidR="00394405" w:rsidRDefault="00394405" w:rsidP="007A06BE">
            <w:pPr>
              <w:pStyle w:val="Heading1"/>
              <w:spacing w:after="0" w:line="240" w:lineRule="auto"/>
            </w:pPr>
          </w:p>
          <w:p w14:paraId="31A425AF" w14:textId="1D2AFB06" w:rsidR="00394405" w:rsidRPr="00020BEB" w:rsidRDefault="00394405" w:rsidP="007A06BE">
            <w:pPr>
              <w:pStyle w:val="Heading1"/>
              <w:spacing w:after="0" w:line="240" w:lineRule="auto"/>
            </w:pPr>
            <w:r>
              <w:t>freelance web developer</w:t>
            </w:r>
            <w:r w:rsidR="007A06BE">
              <w:t xml:space="preserve">               03/</w:t>
            </w:r>
            <w:r w:rsidR="007A06BE" w:rsidRPr="007A06BE">
              <w:t xml:space="preserve">2021 </w:t>
            </w:r>
            <w:r w:rsidR="00680BEF">
              <w:t>–</w:t>
            </w:r>
            <w:r w:rsidR="007A06BE" w:rsidRPr="007A06BE">
              <w:t xml:space="preserve"> </w:t>
            </w:r>
            <w:r w:rsidR="00680BEF">
              <w:t>03/2023</w:t>
            </w:r>
          </w:p>
          <w:p w14:paraId="01467774" w14:textId="77777777" w:rsidR="00394405" w:rsidRDefault="00394405" w:rsidP="00394405">
            <w:pPr>
              <w:pStyle w:val="Heading2"/>
              <w:spacing w:after="0"/>
              <w:rPr>
                <w:i/>
                <w:iCs/>
              </w:rPr>
            </w:pPr>
            <w:r>
              <w:t xml:space="preserve">Medallion Party Rentals, </w:t>
            </w:r>
            <w:r w:rsidRPr="00394405">
              <w:rPr>
                <w:i/>
                <w:iCs/>
              </w:rPr>
              <w:t>Tampa, FL</w:t>
            </w:r>
          </w:p>
          <w:p w14:paraId="3D753704" w14:textId="77777777" w:rsidR="00394405" w:rsidRDefault="00394405" w:rsidP="00394405">
            <w:r>
              <w:t>Edit HTML/CSS/JavaScript and plugins via WordPress/WP Engine with clients collaboration. Remotely identify project specs and review user interfaces &amp; address web development concerns.</w:t>
            </w:r>
          </w:p>
          <w:p w14:paraId="54CC7A18" w14:textId="77777777" w:rsidR="00394405" w:rsidRDefault="00394405" w:rsidP="007A06BE">
            <w:pPr>
              <w:spacing w:line="240" w:lineRule="auto"/>
            </w:pPr>
            <w:r>
              <w:t>Handle various projects in different areas of development (WordPress, Angular, Python) and developed UI/UX strategies that include wireframes &amp; mockups.</w:t>
            </w:r>
          </w:p>
          <w:p w14:paraId="1E257609" w14:textId="1C188FE2" w:rsidR="00E121D3" w:rsidRDefault="00E121D3" w:rsidP="007A06BE">
            <w:pPr>
              <w:spacing w:line="240" w:lineRule="auto"/>
            </w:pPr>
          </w:p>
          <w:p w14:paraId="0BC928E8" w14:textId="33AF1396" w:rsidR="007A06BE" w:rsidRDefault="007A06BE" w:rsidP="007A06BE">
            <w:pPr>
              <w:pStyle w:val="Heading1"/>
              <w:spacing w:after="0" w:line="240" w:lineRule="auto"/>
            </w:pPr>
            <w:r>
              <w:t xml:space="preserve">Front End &amp; </w:t>
            </w:r>
            <w:r w:rsidR="00D95B31">
              <w:t>Full</w:t>
            </w:r>
            <w:r>
              <w:t xml:space="preserve"> Stack Intern           03/2017 -  10/2017</w:t>
            </w:r>
          </w:p>
          <w:p w14:paraId="571E14D2" w14:textId="77777777" w:rsidR="007A06BE" w:rsidRDefault="007A06BE" w:rsidP="007A06BE">
            <w:pPr>
              <w:pStyle w:val="Heading2"/>
              <w:spacing w:after="0"/>
            </w:pPr>
            <w:r>
              <w:t xml:space="preserve">Broward College, </w:t>
            </w:r>
            <w:r>
              <w:rPr>
                <w:i/>
                <w:iCs/>
              </w:rPr>
              <w:t>Ft. Lauderdale,</w:t>
            </w:r>
            <w:r w:rsidRPr="00394405">
              <w:rPr>
                <w:i/>
                <w:iCs/>
              </w:rPr>
              <w:t xml:space="preserve"> FL</w:t>
            </w:r>
            <w:r>
              <w:t xml:space="preserve"> </w:t>
            </w:r>
          </w:p>
          <w:p w14:paraId="530F07C2" w14:textId="56222D3E" w:rsidR="007A06BE" w:rsidRPr="007A06BE" w:rsidRDefault="007A06BE" w:rsidP="007A06BE">
            <w:pPr>
              <w:pStyle w:val="Heading2"/>
              <w:spacing w:after="0"/>
            </w:pPr>
            <w:r w:rsidRPr="007A06BE">
              <w:t xml:space="preserve">Developed new &amp; key features foe CSE- Talk website, working closely with Senior Programming Director. Created website layout/user interfaces by using standard HTML/CSS practices. Located &amp; fixed inconsistencies through varied web browsers &amp; their capabilities in terms of rendering CSS, HTML, &amp; JavaScript. Collaborated with back- end developers &amp; designers to improve usability and create wireframes from conception to implementation. Advised 7 teammates on the technical feasibility of pending designs.   </w:t>
            </w:r>
          </w:p>
          <w:p w14:paraId="571EEC60" w14:textId="10CD5702" w:rsidR="00E121D3" w:rsidRPr="00394405" w:rsidRDefault="00E121D3" w:rsidP="007A06BE">
            <w:pPr>
              <w:pStyle w:val="Heading2"/>
              <w:spacing w:after="0"/>
            </w:pPr>
          </w:p>
        </w:tc>
        <w:tc>
          <w:tcPr>
            <w:tcW w:w="721" w:type="dxa"/>
            <w:vMerge w:val="restart"/>
          </w:tcPr>
          <w:p w14:paraId="585F14AA" w14:textId="77777777" w:rsidR="00676B73" w:rsidRPr="002C4D08" w:rsidRDefault="00676B73" w:rsidP="00E121D3">
            <w:pPr>
              <w:spacing w:before="360"/>
              <w:rPr>
                <w:color w:val="043D68"/>
              </w:rPr>
            </w:pPr>
          </w:p>
        </w:tc>
        <w:tc>
          <w:tcPr>
            <w:tcW w:w="3781" w:type="dxa"/>
          </w:tcPr>
          <w:p w14:paraId="6F240440" w14:textId="1C5BDDCB" w:rsidR="00E121D3" w:rsidRPr="00A3726F" w:rsidRDefault="00000000" w:rsidP="007A06BE">
            <w:pPr>
              <w:pStyle w:val="Subtitle"/>
              <w:widowControl w:val="0"/>
              <w:spacing w:after="0"/>
            </w:pPr>
            <w:sdt>
              <w:sdtPr>
                <w:id w:val="-609588387"/>
                <w:placeholder>
                  <w:docPart w:val="371EEE21C16E40C69B011DF77B57BD78"/>
                </w:placeholder>
                <w:temporary/>
                <w:showingPlcHdr/>
                <w15:appearance w15:val="hidden"/>
              </w:sdtPr>
              <w:sdtContent>
                <w:r w:rsidR="00E121D3">
                  <w:t>About Me</w:t>
                </w:r>
              </w:sdtContent>
            </w:sdt>
          </w:p>
          <w:p w14:paraId="53C3FA5E" w14:textId="77777777" w:rsidR="00E121D3" w:rsidRDefault="00000000" w:rsidP="007A06BE">
            <w:pPr>
              <w:widowControl w:val="0"/>
              <w:spacing w:line="240" w:lineRule="auto"/>
            </w:pPr>
            <w:sdt>
              <w:sdtPr>
                <w:id w:val="1203286039"/>
                <w:placeholder>
                  <w:docPart w:val="893450E428484872835B3A1474D3AA3D"/>
                </w:placeholder>
                <w15:appearance w15:val="hidden"/>
              </w:sdtPr>
              <w:sdtContent>
                <w:r w:rsidR="00E121D3" w:rsidRPr="00DE7190">
                  <w:t xml:space="preserve">My passion for web development and continuous learning fuels my drive to excel in the field. I am seeking </w:t>
                </w:r>
                <w:r w:rsidR="00E121D3">
                  <w:t>a</w:t>
                </w:r>
                <w:r w:rsidR="00E121D3" w:rsidRPr="00DE7190">
                  <w:t xml:space="preserve"> position as a Web developer where I can leverage my background and skills to contribute effectively to a dynamic team</w:t>
                </w:r>
              </w:sdtContent>
            </w:sdt>
            <w:r w:rsidR="00E121D3">
              <w:t xml:space="preserve">. I bring a </w:t>
            </w:r>
            <w:r w:rsidR="00E121D3" w:rsidRPr="00DE7190">
              <w:t>unique skill set with hands-on experience in various tech roles,</w:t>
            </w:r>
            <w:r w:rsidR="00E121D3">
              <w:t xml:space="preserve"> and</w:t>
            </w:r>
            <w:r w:rsidR="00E121D3" w:rsidRPr="00DE7190">
              <w:t xml:space="preserve"> have honed my problem-solving abilities, attention to detail, and adaptability.</w:t>
            </w:r>
          </w:p>
          <w:p w14:paraId="2068D060" w14:textId="77777777" w:rsidR="00E121D3" w:rsidRDefault="00E121D3" w:rsidP="00E121D3">
            <w:pPr>
              <w:pStyle w:val="Subtitle"/>
              <w:widowControl w:val="0"/>
              <w:spacing w:after="0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00EBFC0" wp14:editId="00DF1088">
                      <wp:extent cx="1609090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F8BD5B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B0B8F0D" w14:textId="0B5874F7" w:rsidR="00B24DE8" w:rsidRPr="009B4B3C" w:rsidRDefault="00000000" w:rsidP="007A06BE">
            <w:pPr>
              <w:pStyle w:val="Subtitle"/>
              <w:widowControl w:val="0"/>
              <w:spacing w:after="0"/>
            </w:pPr>
            <w:sdt>
              <w:sdtPr>
                <w:id w:val="-1334530411"/>
                <w:placeholder>
                  <w:docPart w:val="EEE16C84202E44C39DFA2CDD7864FCCD"/>
                </w:placeholder>
                <w:temporary/>
                <w:showingPlcHdr/>
                <w15:appearance w15:val="hidden"/>
              </w:sdtPr>
              <w:sdtContent>
                <w:r w:rsidR="00B24DE8" w:rsidRPr="00351FDF">
                  <w:t>EDUCATION</w:t>
                </w:r>
              </w:sdtContent>
            </w:sdt>
          </w:p>
          <w:p w14:paraId="257BAA82" w14:textId="77777777" w:rsidR="00B24DE8" w:rsidRPr="00351FDF" w:rsidRDefault="00B24DE8" w:rsidP="00B24DE8">
            <w:pPr>
              <w:widowControl w:val="0"/>
              <w:spacing w:line="240" w:lineRule="auto"/>
            </w:pPr>
            <w:r>
              <w:t>BROWARD COLLEGE, 2022</w:t>
            </w:r>
          </w:p>
          <w:p w14:paraId="675D0BAC" w14:textId="6EB2F7B4" w:rsidR="00B24DE8" w:rsidRPr="00C03EDA" w:rsidRDefault="00B24DE8" w:rsidP="00B24DE8">
            <w:pPr>
              <w:pStyle w:val="Heading3"/>
              <w:widowControl w:val="0"/>
              <w:spacing w:after="0"/>
              <w:rPr>
                <w:lang w:val="en-US"/>
              </w:rPr>
            </w:pPr>
            <w:r w:rsidRPr="00C03EDA">
              <w:rPr>
                <w:lang w:val="en-US"/>
              </w:rPr>
              <w:t>Bachelor of Applied Science, Information Technology</w:t>
            </w:r>
          </w:p>
          <w:p w14:paraId="71E50088" w14:textId="7D043225" w:rsidR="00D95B31" w:rsidRDefault="00D95B31" w:rsidP="00D95B31">
            <w:pPr>
              <w:rPr>
                <w:lang w:val="it-IT"/>
              </w:rPr>
            </w:pPr>
            <w:r>
              <w:rPr>
                <w:lang w:val="it-IT"/>
              </w:rPr>
              <w:t>Devry University,2025</w:t>
            </w:r>
          </w:p>
          <w:p w14:paraId="26286539" w14:textId="0FC9AD24" w:rsidR="00D95B31" w:rsidRPr="00D95B31" w:rsidRDefault="00D95B31" w:rsidP="00D95B31">
            <w:pPr>
              <w:rPr>
                <w:lang w:val="it-IT"/>
              </w:rPr>
            </w:pPr>
            <w:r>
              <w:rPr>
                <w:lang w:val="it-IT"/>
              </w:rPr>
              <w:t>Certificate in Computer Science</w:t>
            </w:r>
          </w:p>
          <w:p w14:paraId="42D17C08" w14:textId="1D79C80B" w:rsidR="00B24DE8" w:rsidRPr="00E91344" w:rsidRDefault="00B24DE8" w:rsidP="00B24DE8">
            <w:pPr>
              <w:widowControl w:val="0"/>
              <w:spacing w:line="240" w:lineRule="auto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3138EA2" wp14:editId="70539485">
                      <wp:extent cx="1609090" cy="0"/>
                      <wp:effectExtent l="0" t="0" r="0" b="0"/>
                      <wp:docPr id="1965467065" name="Straight Connector 196546706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102402" id="Straight Connector 196546706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6463DC1" w14:textId="5B8BCE64" w:rsidR="00B24DE8" w:rsidRPr="001238FB" w:rsidRDefault="00000000" w:rsidP="007A06BE">
            <w:pPr>
              <w:pStyle w:val="Subtitle"/>
              <w:widowControl w:val="0"/>
              <w:spacing w:after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48755471"/>
                <w:placeholder>
                  <w:docPart w:val="83B37561D7C04CDC9CA138FB3D759F1B"/>
                </w:placeholder>
                <w:temporary/>
                <w:showingPlcHdr/>
                <w15:appearance w15:val="hidden"/>
              </w:sdtPr>
              <w:sdtContent>
                <w:r w:rsidR="00B24DE8" w:rsidRPr="001238FB">
                  <w:rPr>
                    <w:rFonts w:asciiTheme="majorHAnsi" w:hAnsiTheme="majorHAnsi"/>
                  </w:rPr>
                  <w:t>SKILLS</w:t>
                </w:r>
              </w:sdtContent>
            </w:sdt>
          </w:p>
          <w:p w14:paraId="3A5A1E4E" w14:textId="77777777" w:rsidR="001238FB" w:rsidRDefault="00B24DE8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  <w:r w:rsidRPr="00E121D3">
              <w:t>AI GPT-4, Docker, Local AI</w:t>
            </w:r>
            <w:r>
              <w:t xml:space="preserve">, </w:t>
            </w:r>
            <w:r w:rsidRPr="00E121D3">
              <w:t xml:space="preserve">Adobe </w:t>
            </w:r>
          </w:p>
          <w:p w14:paraId="26026B47" w14:textId="77777777" w:rsidR="001238FB" w:rsidRDefault="00B24DE8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  <w:r w:rsidRPr="00E121D3">
              <w:t>Suite, Macromedia Dreamweaver MX,</w:t>
            </w:r>
            <w:r w:rsidR="007A06BE">
              <w:t xml:space="preserve"> </w:t>
            </w:r>
            <w:r w:rsidRPr="00E121D3">
              <w:t>Photoshop</w:t>
            </w:r>
            <w:r>
              <w:t xml:space="preserve">, </w:t>
            </w:r>
            <w:r w:rsidRPr="00E121D3">
              <w:t xml:space="preserve">HTML, C#, C++, CSS3, JavaScript, React, Angular, PHP, </w:t>
            </w:r>
          </w:p>
          <w:p w14:paraId="450CF1E3" w14:textId="77777777" w:rsidR="001238FB" w:rsidRDefault="00B24DE8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  <w:r w:rsidRPr="00E121D3">
              <w:t>jQuery, XML, MVC, Python</w:t>
            </w:r>
            <w:r>
              <w:t xml:space="preserve">, </w:t>
            </w:r>
            <w:r w:rsidRPr="00E121D3">
              <w:t xml:space="preserve">Square </w:t>
            </w:r>
            <w:r w:rsidR="001238FB">
              <w:t>&amp;</w:t>
            </w:r>
          </w:p>
          <w:p w14:paraId="05369C1C" w14:textId="77777777" w:rsidR="001238FB" w:rsidRDefault="00B24DE8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  <w:r w:rsidRPr="00E121D3">
              <w:t>JUCE</w:t>
            </w:r>
            <w:r>
              <w:t xml:space="preserve">, Microsoft Office Suite, </w:t>
            </w:r>
            <w:r w:rsidRPr="00B24DE8">
              <w:t xml:space="preserve">MySQL, </w:t>
            </w:r>
          </w:p>
          <w:p w14:paraId="3E84684A" w14:textId="77777777" w:rsidR="001238FB" w:rsidRDefault="00B24DE8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  <w:r w:rsidRPr="00B24DE8">
              <w:t xml:space="preserve">SQL, SQL Lite, NPM, Node JS &amp; </w:t>
            </w:r>
          </w:p>
          <w:p w14:paraId="6DA0353E" w14:textId="77777777" w:rsidR="001238FB" w:rsidRDefault="00B24DE8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  <w:r w:rsidRPr="00B24DE8">
              <w:t>MS Access, Nextguest, einsight</w:t>
            </w:r>
            <w:r>
              <w:t xml:space="preserve">, </w:t>
            </w:r>
          </w:p>
          <w:p w14:paraId="21CCE27F" w14:textId="77777777" w:rsidR="001238FB" w:rsidRDefault="00B24DE8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  <w:r w:rsidRPr="00B24DE8">
              <w:t>Agile</w:t>
            </w:r>
            <w:r w:rsidR="00707B6E">
              <w:t xml:space="preserve"> </w:t>
            </w:r>
            <w:r w:rsidRPr="00B24DE8">
              <w:t>&amp; UI/UX</w:t>
            </w:r>
            <w:r>
              <w:t xml:space="preserve">, </w:t>
            </w:r>
            <w:r w:rsidRPr="00B24DE8">
              <w:t xml:space="preserve">WordPress, CMS, </w:t>
            </w:r>
          </w:p>
          <w:p w14:paraId="6FBBCF7B" w14:textId="36276EA8" w:rsidR="00B24DE8" w:rsidRDefault="00B24DE8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  <w:r w:rsidRPr="00B24DE8">
              <w:t>WP Engine</w:t>
            </w:r>
            <w:r w:rsidR="001238FB">
              <w:t xml:space="preserve">, </w:t>
            </w:r>
            <w:r w:rsidRPr="00B24DE8">
              <w:t>GIT, Linux, Kibana</w:t>
            </w:r>
            <w:r>
              <w:t>.</w:t>
            </w:r>
          </w:p>
          <w:p w14:paraId="1B072174" w14:textId="7B9B1C94" w:rsidR="001238FB" w:rsidRDefault="001238FB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8A457E0" wp14:editId="23CBD477">
                      <wp:extent cx="1609090" cy="0"/>
                      <wp:effectExtent l="0" t="0" r="0" b="0"/>
                      <wp:docPr id="1626985863" name="Straight Connector 162698586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F6C50F" id="Straight Connector 162698586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3BFA644" w14:textId="787B33B7" w:rsidR="00B24DE8" w:rsidRDefault="001238FB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  <w:r w:rsidRPr="001238FB">
              <w:rPr>
                <w:rFonts w:asciiTheme="majorHAnsi" w:hAnsiTheme="majorHAnsi"/>
                <w:b/>
                <w:bCs/>
                <w:sz w:val="24"/>
                <w:szCs w:val="32"/>
              </w:rPr>
              <w:t>PRODUCTS</w:t>
            </w:r>
          </w:p>
          <w:p w14:paraId="48C6D757" w14:textId="77777777" w:rsidR="007E77DD" w:rsidRDefault="007E77DD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</w:p>
          <w:p w14:paraId="354D111D" w14:textId="25C924D0" w:rsidR="001238FB" w:rsidRDefault="001238FB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Chrome Ext</w:t>
            </w:r>
            <w:r w:rsidR="007E77DD">
              <w:rPr>
                <w:rFonts w:asciiTheme="majorHAnsi" w:hAnsiTheme="majorHAnsi"/>
                <w:szCs w:val="20"/>
              </w:rPr>
              <w:t>ension</w:t>
            </w:r>
            <w:r>
              <w:rPr>
                <w:rFonts w:asciiTheme="majorHAnsi" w:hAnsiTheme="majorHAnsi"/>
                <w:szCs w:val="20"/>
              </w:rPr>
              <w:t>:</w:t>
            </w:r>
            <w:r w:rsidR="007E77DD">
              <w:rPr>
                <w:rFonts w:asciiTheme="majorHAnsi" w:hAnsiTheme="majorHAns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YTSkipButton</w:t>
            </w:r>
          </w:p>
          <w:p w14:paraId="74B1FF18" w14:textId="77777777" w:rsidR="001238FB" w:rsidRDefault="001238FB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  <w:rPr>
                <w:rFonts w:asciiTheme="majorHAnsi" w:hAnsiTheme="majorHAnsi"/>
                <w:szCs w:val="20"/>
              </w:rPr>
            </w:pPr>
          </w:p>
          <w:p w14:paraId="556FD37A" w14:textId="77777777" w:rsidR="007E77DD" w:rsidRDefault="007E77DD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Customizable feature that al</w:t>
            </w:r>
            <w:r w:rsidR="001238FB">
              <w:rPr>
                <w:rFonts w:asciiTheme="majorHAnsi" w:hAnsiTheme="majorHAnsi"/>
                <w:szCs w:val="20"/>
              </w:rPr>
              <w:t>lows</w:t>
            </w:r>
          </w:p>
          <w:p w14:paraId="30B77F50" w14:textId="3E10D2FA" w:rsidR="001238FB" w:rsidRDefault="001238FB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user to enable skip option with</w:t>
            </w:r>
          </w:p>
          <w:p w14:paraId="7BA6818F" w14:textId="12813BF7" w:rsidR="001238FB" w:rsidRDefault="007E77DD" w:rsidP="00123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a</w:t>
            </w:r>
            <w:r w:rsidR="001238FB">
              <w:rPr>
                <w:rFonts w:asciiTheme="majorHAnsi" w:hAnsiTheme="majorHAnsi"/>
                <w:szCs w:val="20"/>
              </w:rPr>
              <w:t>ds</w:t>
            </w:r>
            <w:r>
              <w:rPr>
                <w:rFonts w:asciiTheme="majorHAnsi" w:hAnsiTheme="majorHAnsi"/>
                <w:szCs w:val="20"/>
              </w:rPr>
              <w:t>,</w:t>
            </w:r>
            <w:r w:rsidR="001238FB">
              <w:rPr>
                <w:rFonts w:asciiTheme="majorHAnsi" w:hAnsiTheme="majorHAnsi"/>
                <w:szCs w:val="20"/>
              </w:rPr>
              <w:t xml:space="preserve"> regardless of timer</w:t>
            </w:r>
            <w:r>
              <w:rPr>
                <w:rFonts w:asciiTheme="majorHAnsi" w:hAnsiTheme="majorHAnsi"/>
                <w:szCs w:val="20"/>
              </w:rPr>
              <w:t>.</w:t>
            </w:r>
          </w:p>
          <w:p w14:paraId="1F930AFB" w14:textId="77777777" w:rsidR="007E77DD" w:rsidRDefault="007E77DD" w:rsidP="00123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Cs w:val="20"/>
              </w:rPr>
            </w:pPr>
          </w:p>
          <w:p w14:paraId="3020F812" w14:textId="2E81BE11" w:rsidR="007E77DD" w:rsidRPr="001238FB" w:rsidRDefault="007E77DD" w:rsidP="00123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Cs w:val="20"/>
              </w:rPr>
            </w:pPr>
            <w:hyperlink r:id="rId11" w:history="1">
              <w:r>
                <w:rPr>
                  <w:rStyle w:val="Hyperlink"/>
                </w:rPr>
                <w:t>YTSkipButton - Chrome Web Store (google.com)</w:t>
              </w:r>
            </w:hyperlink>
          </w:p>
          <w:p w14:paraId="1074929A" w14:textId="77777777" w:rsidR="001238FB" w:rsidRPr="001238FB" w:rsidRDefault="001238FB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</w:p>
          <w:p w14:paraId="118F7531" w14:textId="77777777" w:rsidR="00B24DE8" w:rsidRDefault="00B24DE8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</w:p>
          <w:p w14:paraId="69055176" w14:textId="77777777" w:rsidR="00B24DE8" w:rsidRDefault="00B24DE8" w:rsidP="00B24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</w:p>
          <w:p w14:paraId="2A1F3802" w14:textId="14490D54" w:rsidR="00B24DE8" w:rsidRPr="00C03EDA" w:rsidRDefault="00B24DE8" w:rsidP="00123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60"/>
            </w:pPr>
          </w:p>
        </w:tc>
      </w:tr>
      <w:tr w:rsidR="00707B6E" w:rsidRPr="002C4D08" w14:paraId="4FDCA7D4" w14:textId="77777777" w:rsidTr="001238FB">
        <w:trPr>
          <w:trHeight w:val="9792"/>
        </w:trPr>
        <w:tc>
          <w:tcPr>
            <w:tcW w:w="6658" w:type="dxa"/>
          </w:tcPr>
          <w:p w14:paraId="4F9CDCE3" w14:textId="44038989" w:rsidR="00707B6E" w:rsidRPr="00676B73" w:rsidRDefault="00707B6E" w:rsidP="00E121D3">
            <w:pPr>
              <w:rPr>
                <w:color w:val="043D68"/>
              </w:rPr>
            </w:pPr>
          </w:p>
        </w:tc>
        <w:tc>
          <w:tcPr>
            <w:tcW w:w="721" w:type="dxa"/>
            <w:vMerge/>
          </w:tcPr>
          <w:p w14:paraId="4FD2C2A9" w14:textId="77777777" w:rsidR="00707B6E" w:rsidRPr="002C4D08" w:rsidRDefault="00707B6E" w:rsidP="00E121D3">
            <w:pPr>
              <w:rPr>
                <w:color w:val="043D68"/>
              </w:rPr>
            </w:pPr>
          </w:p>
        </w:tc>
        <w:tc>
          <w:tcPr>
            <w:tcW w:w="3781" w:type="dxa"/>
          </w:tcPr>
          <w:p w14:paraId="2F69F1A6" w14:textId="77777777" w:rsidR="00707B6E" w:rsidRPr="00E91344" w:rsidRDefault="00707B6E" w:rsidP="00E121D3">
            <w:pPr>
              <w:widowControl w:val="0"/>
              <w:spacing w:line="240" w:lineRule="auto"/>
            </w:pPr>
          </w:p>
          <w:p w14:paraId="23821141" w14:textId="09A608F8" w:rsidR="00707B6E" w:rsidRPr="00351FDF" w:rsidRDefault="00707B6E" w:rsidP="00B24DE8">
            <w:pPr>
              <w:widowControl w:val="0"/>
              <w:spacing w:line="240" w:lineRule="auto"/>
            </w:pPr>
          </w:p>
        </w:tc>
      </w:tr>
    </w:tbl>
    <w:p w14:paraId="5F1F5937" w14:textId="77777777" w:rsidR="00871DB8" w:rsidRPr="002C4D08" w:rsidRDefault="00871DB8" w:rsidP="006D0785">
      <w:pPr>
        <w:rPr>
          <w:color w:val="043D68"/>
        </w:rPr>
      </w:pPr>
    </w:p>
    <w:sectPr w:rsidR="00871DB8" w:rsidRPr="002C4D08" w:rsidSect="00AB74C5">
      <w:pgSz w:w="12240" w:h="15840" w:code="1"/>
      <w:pgMar w:top="720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016F" w14:textId="77777777" w:rsidR="004A7DE5" w:rsidRDefault="004A7DE5" w:rsidP="00AA35A8">
      <w:pPr>
        <w:spacing w:line="240" w:lineRule="auto"/>
      </w:pPr>
      <w:r>
        <w:separator/>
      </w:r>
    </w:p>
  </w:endnote>
  <w:endnote w:type="continuationSeparator" w:id="0">
    <w:p w14:paraId="3E6C42B0" w14:textId="77777777" w:rsidR="004A7DE5" w:rsidRDefault="004A7DE5" w:rsidP="00AA35A8">
      <w:pPr>
        <w:spacing w:line="240" w:lineRule="auto"/>
      </w:pPr>
      <w:r>
        <w:continuationSeparator/>
      </w:r>
    </w:p>
  </w:endnote>
  <w:endnote w:type="continuationNotice" w:id="1">
    <w:p w14:paraId="75A62CF9" w14:textId="77777777" w:rsidR="004A7DE5" w:rsidRDefault="004A7D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F00A" w14:textId="77777777" w:rsidR="004A7DE5" w:rsidRDefault="004A7DE5" w:rsidP="00AA35A8">
      <w:pPr>
        <w:spacing w:line="240" w:lineRule="auto"/>
      </w:pPr>
      <w:r>
        <w:separator/>
      </w:r>
    </w:p>
  </w:footnote>
  <w:footnote w:type="continuationSeparator" w:id="0">
    <w:p w14:paraId="72B4829A" w14:textId="77777777" w:rsidR="004A7DE5" w:rsidRDefault="004A7DE5" w:rsidP="00AA35A8">
      <w:pPr>
        <w:spacing w:line="240" w:lineRule="auto"/>
      </w:pPr>
      <w:r>
        <w:continuationSeparator/>
      </w:r>
    </w:p>
  </w:footnote>
  <w:footnote w:type="continuationNotice" w:id="1">
    <w:p w14:paraId="20983F0F" w14:textId="77777777" w:rsidR="004A7DE5" w:rsidRDefault="004A7DE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37" type="#_x0000_t75" style="width:13.3pt;height:13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5018A"/>
    <w:multiLevelType w:val="multilevel"/>
    <w:tmpl w:val="54F840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2032">
    <w:abstractNumId w:val="11"/>
  </w:num>
  <w:num w:numId="2" w16cid:durableId="1633823338">
    <w:abstractNumId w:val="19"/>
  </w:num>
  <w:num w:numId="3" w16cid:durableId="1835339782">
    <w:abstractNumId w:val="13"/>
  </w:num>
  <w:num w:numId="4" w16cid:durableId="879703970">
    <w:abstractNumId w:val="14"/>
  </w:num>
  <w:num w:numId="5" w16cid:durableId="27066385">
    <w:abstractNumId w:val="18"/>
  </w:num>
  <w:num w:numId="6" w16cid:durableId="629288324">
    <w:abstractNumId w:val="15"/>
  </w:num>
  <w:num w:numId="7" w16cid:durableId="2102947809">
    <w:abstractNumId w:val="17"/>
  </w:num>
  <w:num w:numId="8" w16cid:durableId="1044523296">
    <w:abstractNumId w:val="16"/>
  </w:num>
  <w:num w:numId="9" w16cid:durableId="1226068447">
    <w:abstractNumId w:val="9"/>
  </w:num>
  <w:num w:numId="10" w16cid:durableId="1908611441">
    <w:abstractNumId w:val="8"/>
  </w:num>
  <w:num w:numId="11" w16cid:durableId="723453831">
    <w:abstractNumId w:val="7"/>
  </w:num>
  <w:num w:numId="12" w16cid:durableId="1210919786">
    <w:abstractNumId w:val="6"/>
  </w:num>
  <w:num w:numId="13" w16cid:durableId="1539395125">
    <w:abstractNumId w:val="5"/>
  </w:num>
  <w:num w:numId="14" w16cid:durableId="2055811753">
    <w:abstractNumId w:val="4"/>
  </w:num>
  <w:num w:numId="15" w16cid:durableId="412435372">
    <w:abstractNumId w:val="3"/>
  </w:num>
  <w:num w:numId="16" w16cid:durableId="890309760">
    <w:abstractNumId w:val="2"/>
  </w:num>
  <w:num w:numId="17" w16cid:durableId="1899396542">
    <w:abstractNumId w:val="1"/>
  </w:num>
  <w:num w:numId="18" w16cid:durableId="1644507620">
    <w:abstractNumId w:val="0"/>
  </w:num>
  <w:num w:numId="19" w16cid:durableId="1239092630">
    <w:abstractNumId w:val="10"/>
  </w:num>
  <w:num w:numId="20" w16cid:durableId="513885242">
    <w:abstractNumId w:val="9"/>
  </w:num>
  <w:num w:numId="21" w16cid:durableId="1198086357">
    <w:abstractNumId w:val="10"/>
  </w:num>
  <w:num w:numId="22" w16cid:durableId="895747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SortMethod w:val="0000"/>
  <w:defaultTabStop w:val="720"/>
  <w:characterSpacingControl w:val="doNotCompress"/>
  <w:savePreviewPicture/>
  <w:hdrShapeDefaults>
    <o:shapedefaults v:ext="edit" spidmax="2050">
      <o:colormru v:ext="edit" colors="#fffaeb,#e9ffdd,#f5ffef,white,#f3fa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90"/>
    <w:rsid w:val="0000752A"/>
    <w:rsid w:val="00016465"/>
    <w:rsid w:val="00033263"/>
    <w:rsid w:val="000334C1"/>
    <w:rsid w:val="000767C7"/>
    <w:rsid w:val="000873F6"/>
    <w:rsid w:val="000B286F"/>
    <w:rsid w:val="000C2B44"/>
    <w:rsid w:val="000D134B"/>
    <w:rsid w:val="000F039F"/>
    <w:rsid w:val="0010041D"/>
    <w:rsid w:val="001125D5"/>
    <w:rsid w:val="001238FB"/>
    <w:rsid w:val="00124ED6"/>
    <w:rsid w:val="00136B3E"/>
    <w:rsid w:val="00153576"/>
    <w:rsid w:val="00167789"/>
    <w:rsid w:val="00194704"/>
    <w:rsid w:val="001B160B"/>
    <w:rsid w:val="001D477D"/>
    <w:rsid w:val="001D76FA"/>
    <w:rsid w:val="001F2C20"/>
    <w:rsid w:val="00203213"/>
    <w:rsid w:val="002236D5"/>
    <w:rsid w:val="00243756"/>
    <w:rsid w:val="0027193E"/>
    <w:rsid w:val="00284246"/>
    <w:rsid w:val="002966D6"/>
    <w:rsid w:val="002A3201"/>
    <w:rsid w:val="002A7891"/>
    <w:rsid w:val="002B51DB"/>
    <w:rsid w:val="002C4D08"/>
    <w:rsid w:val="002C4E0C"/>
    <w:rsid w:val="002C774A"/>
    <w:rsid w:val="002C7C6F"/>
    <w:rsid w:val="002E7306"/>
    <w:rsid w:val="00331DCE"/>
    <w:rsid w:val="00334FEA"/>
    <w:rsid w:val="00351FDF"/>
    <w:rsid w:val="00352A17"/>
    <w:rsid w:val="00357E3C"/>
    <w:rsid w:val="003877F8"/>
    <w:rsid w:val="00391BEA"/>
    <w:rsid w:val="00394405"/>
    <w:rsid w:val="003965A9"/>
    <w:rsid w:val="00397376"/>
    <w:rsid w:val="003B4AEF"/>
    <w:rsid w:val="003B7F92"/>
    <w:rsid w:val="003E2525"/>
    <w:rsid w:val="00415CF3"/>
    <w:rsid w:val="00435BA1"/>
    <w:rsid w:val="00447CA5"/>
    <w:rsid w:val="00453A7B"/>
    <w:rsid w:val="00457ADE"/>
    <w:rsid w:val="00464B92"/>
    <w:rsid w:val="004860D9"/>
    <w:rsid w:val="00490600"/>
    <w:rsid w:val="004909EF"/>
    <w:rsid w:val="004936B2"/>
    <w:rsid w:val="004A1426"/>
    <w:rsid w:val="004A28EA"/>
    <w:rsid w:val="004A7DE5"/>
    <w:rsid w:val="004C1032"/>
    <w:rsid w:val="00504E47"/>
    <w:rsid w:val="00524297"/>
    <w:rsid w:val="00537559"/>
    <w:rsid w:val="00574DB0"/>
    <w:rsid w:val="005A1C94"/>
    <w:rsid w:val="005A6F8D"/>
    <w:rsid w:val="005B4861"/>
    <w:rsid w:val="005E0FB7"/>
    <w:rsid w:val="005F5EF3"/>
    <w:rsid w:val="00605BCE"/>
    <w:rsid w:val="006062DE"/>
    <w:rsid w:val="00626B3C"/>
    <w:rsid w:val="00643F4B"/>
    <w:rsid w:val="00676B73"/>
    <w:rsid w:val="00680BEF"/>
    <w:rsid w:val="0069541B"/>
    <w:rsid w:val="006A1E18"/>
    <w:rsid w:val="006A37C0"/>
    <w:rsid w:val="006C7F5A"/>
    <w:rsid w:val="006D0785"/>
    <w:rsid w:val="00707B6E"/>
    <w:rsid w:val="00746B0A"/>
    <w:rsid w:val="00752A04"/>
    <w:rsid w:val="0077153E"/>
    <w:rsid w:val="0079001A"/>
    <w:rsid w:val="00791376"/>
    <w:rsid w:val="00791C5D"/>
    <w:rsid w:val="007A06BE"/>
    <w:rsid w:val="007B4FF4"/>
    <w:rsid w:val="007D7F15"/>
    <w:rsid w:val="007E47A0"/>
    <w:rsid w:val="007E77DD"/>
    <w:rsid w:val="00822AAD"/>
    <w:rsid w:val="00831977"/>
    <w:rsid w:val="00865D5F"/>
    <w:rsid w:val="00871DB8"/>
    <w:rsid w:val="00887E05"/>
    <w:rsid w:val="008A171A"/>
    <w:rsid w:val="008A32A5"/>
    <w:rsid w:val="008C6FDE"/>
    <w:rsid w:val="008C79A7"/>
    <w:rsid w:val="008F180B"/>
    <w:rsid w:val="008F48B9"/>
    <w:rsid w:val="008F6BC6"/>
    <w:rsid w:val="009049BC"/>
    <w:rsid w:val="00916960"/>
    <w:rsid w:val="00917064"/>
    <w:rsid w:val="009230A7"/>
    <w:rsid w:val="0094162F"/>
    <w:rsid w:val="009505A7"/>
    <w:rsid w:val="0095501D"/>
    <w:rsid w:val="00956B80"/>
    <w:rsid w:val="0096304F"/>
    <w:rsid w:val="0099108A"/>
    <w:rsid w:val="009A7F3F"/>
    <w:rsid w:val="009D646A"/>
    <w:rsid w:val="00A20EF6"/>
    <w:rsid w:val="00A3726F"/>
    <w:rsid w:val="00A379B4"/>
    <w:rsid w:val="00A4248D"/>
    <w:rsid w:val="00A633B0"/>
    <w:rsid w:val="00A718B6"/>
    <w:rsid w:val="00A9291E"/>
    <w:rsid w:val="00AA1166"/>
    <w:rsid w:val="00AA35A8"/>
    <w:rsid w:val="00AA51F5"/>
    <w:rsid w:val="00AA530F"/>
    <w:rsid w:val="00AB74C5"/>
    <w:rsid w:val="00AE562D"/>
    <w:rsid w:val="00AE7533"/>
    <w:rsid w:val="00B20F64"/>
    <w:rsid w:val="00B24DE8"/>
    <w:rsid w:val="00B42685"/>
    <w:rsid w:val="00B45879"/>
    <w:rsid w:val="00B535AD"/>
    <w:rsid w:val="00B75292"/>
    <w:rsid w:val="00B8453F"/>
    <w:rsid w:val="00B85473"/>
    <w:rsid w:val="00BE5968"/>
    <w:rsid w:val="00BF7216"/>
    <w:rsid w:val="00C03EDA"/>
    <w:rsid w:val="00C07226"/>
    <w:rsid w:val="00C272EB"/>
    <w:rsid w:val="00C62E97"/>
    <w:rsid w:val="00C81645"/>
    <w:rsid w:val="00CA02A9"/>
    <w:rsid w:val="00CA61BE"/>
    <w:rsid w:val="00CB3E40"/>
    <w:rsid w:val="00CF22B3"/>
    <w:rsid w:val="00D00CD9"/>
    <w:rsid w:val="00D15AAE"/>
    <w:rsid w:val="00D22971"/>
    <w:rsid w:val="00D60B19"/>
    <w:rsid w:val="00D86385"/>
    <w:rsid w:val="00D95726"/>
    <w:rsid w:val="00D95B31"/>
    <w:rsid w:val="00DA4B7F"/>
    <w:rsid w:val="00DB472D"/>
    <w:rsid w:val="00DD6ECC"/>
    <w:rsid w:val="00DE5F88"/>
    <w:rsid w:val="00DE7190"/>
    <w:rsid w:val="00DF2298"/>
    <w:rsid w:val="00E067BA"/>
    <w:rsid w:val="00E07C52"/>
    <w:rsid w:val="00E121D3"/>
    <w:rsid w:val="00E26F2A"/>
    <w:rsid w:val="00E360EA"/>
    <w:rsid w:val="00E547A9"/>
    <w:rsid w:val="00E570A5"/>
    <w:rsid w:val="00E77096"/>
    <w:rsid w:val="00E91344"/>
    <w:rsid w:val="00EB20A4"/>
    <w:rsid w:val="00EB74E8"/>
    <w:rsid w:val="00EC0F79"/>
    <w:rsid w:val="00ED0A53"/>
    <w:rsid w:val="00EF22EF"/>
    <w:rsid w:val="00F02E99"/>
    <w:rsid w:val="00F055F4"/>
    <w:rsid w:val="00F215B6"/>
    <w:rsid w:val="00F30552"/>
    <w:rsid w:val="00F40BD0"/>
    <w:rsid w:val="00F419C0"/>
    <w:rsid w:val="00F46BDB"/>
    <w:rsid w:val="00F82744"/>
    <w:rsid w:val="00FD56F7"/>
    <w:rsid w:val="00FD73C5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aeb,#e9ffdd,#f5ffef,white,#f3faff"/>
    </o:shapedefaults>
    <o:shapelayout v:ext="edit">
      <o:idmap v:ext="edit" data="2"/>
    </o:shapelayout>
  </w:shapeDefaults>
  <w:decimalSymbol w:val="."/>
  <w:listSeparator w:val=","/>
  <w14:docId w14:val="386A2FB2"/>
  <w15:chartTrackingRefBased/>
  <w15:docId w15:val="{9B34D468-4A5A-4E82-AB70-5598693D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6F"/>
    <w:rPr>
      <w:color w:val="043D68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6F"/>
    <w:pPr>
      <w:spacing w:after="80"/>
      <w:outlineLvl w:val="0"/>
    </w:pPr>
    <w:rPr>
      <w:b/>
      <w:bCs/>
      <w: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1F5"/>
    <w:pPr>
      <w:spacing w:after="1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1FDF"/>
    <w:pPr>
      <w:spacing w:after="80" w:line="240" w:lineRule="auto"/>
      <w:outlineLvl w:val="2"/>
    </w:pPr>
    <w:rPr>
      <w:noProof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BCE"/>
    <w:rPr>
      <w:color w:val="043D68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BCE"/>
    <w:rPr>
      <w:color w:val="043D68" w:themeColor="text2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74C5"/>
    <w:pPr>
      <w:spacing w:after="120"/>
    </w:pPr>
    <w:rPr>
      <w:b/>
      <w:bCs/>
      <w:spacing w:val="20"/>
      <w:sz w:val="52"/>
      <w:szCs w:val="48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AB74C5"/>
    <w:rPr>
      <w:b/>
      <w:bCs/>
      <w:color w:val="043D68" w:themeColor="text2"/>
      <w:spacing w:val="20"/>
      <w:sz w:val="52"/>
      <w:szCs w:val="48"/>
      <w:lang w:val="it-IT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26"/>
    <w:pPr>
      <w:numPr>
        <w:ilvl w:val="1"/>
      </w:numPr>
      <w:spacing w:after="120" w:line="240" w:lineRule="auto"/>
    </w:pPr>
    <w:rPr>
      <w:rFonts w:eastAsiaTheme="minorEastAsia"/>
      <w:b/>
      <w:caps/>
      <w:spacing w:val="2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1426"/>
    <w:rPr>
      <w:rFonts w:eastAsiaTheme="minorEastAsia"/>
      <w:b/>
      <w:caps/>
      <w:color w:val="043D68" w:themeColor="text2"/>
      <w:spacing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726F"/>
    <w:rPr>
      <w:b/>
      <w:bCs/>
      <w:caps/>
      <w:color w:val="043D68" w:themeColor="text2"/>
      <w:spacing w:val="2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A51F5"/>
    <w:rPr>
      <w:color w:val="043D68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1FDF"/>
    <w:rPr>
      <w:noProof/>
      <w:color w:val="043D68" w:themeColor="text2"/>
      <w:sz w:val="20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semiHidden/>
    <w:qFormat/>
    <w:rsid w:val="00676B73"/>
    <w:pPr>
      <w:spacing w:after="120" w:line="240" w:lineRule="auto"/>
      <w:ind w:left="288"/>
    </w:pPr>
    <w:rPr>
      <w:szCs w:val="20"/>
    </w:rPr>
  </w:style>
  <w:style w:type="paragraph" w:customStyle="1" w:styleId="AboutMe">
    <w:name w:val="AboutMe"/>
    <w:basedOn w:val="Normal"/>
    <w:next w:val="Normal"/>
    <w:link w:val="AboutMeChar"/>
    <w:uiPriority w:val="28"/>
    <w:semiHidden/>
    <w:qFormat/>
    <w:rsid w:val="00351FDF"/>
    <w:pPr>
      <w:spacing w:after="240"/>
    </w:pPr>
    <w:rPr>
      <w:b/>
      <w:bCs/>
      <w:color w:val="FFFFFF" w:themeColor="background1"/>
      <w:spacing w:val="20"/>
      <w:sz w:val="24"/>
    </w:rPr>
  </w:style>
  <w:style w:type="character" w:customStyle="1" w:styleId="AboutMeChar">
    <w:name w:val="AboutMe Char"/>
    <w:basedOn w:val="DefaultParagraphFont"/>
    <w:link w:val="AboutMe"/>
    <w:uiPriority w:val="28"/>
    <w:semiHidden/>
    <w:rsid w:val="00A3726F"/>
    <w:rPr>
      <w:b/>
      <w:bCs/>
      <w:color w:val="FFFFFF" w:themeColor="background1"/>
      <w:spacing w:val="20"/>
    </w:rPr>
  </w:style>
  <w:style w:type="paragraph" w:customStyle="1" w:styleId="BodyWhite">
    <w:name w:val="Body White"/>
    <w:basedOn w:val="Normal"/>
    <w:semiHidden/>
    <w:qFormat/>
    <w:rsid w:val="00351FDF"/>
    <w:rPr>
      <w:color w:val="FFFFFF" w:themeColor="background1"/>
      <w:szCs w:val="20"/>
    </w:rPr>
  </w:style>
  <w:style w:type="paragraph" w:customStyle="1" w:styleId="BulletList">
    <w:name w:val="Bullet List"/>
    <w:basedOn w:val="ListParagraph"/>
    <w:semiHidden/>
    <w:qFormat/>
    <w:rsid w:val="00351FDF"/>
    <w:pPr>
      <w:spacing w:line="360" w:lineRule="auto"/>
      <w:ind w:left="360" w:hanging="360"/>
    </w:pPr>
    <w:rPr>
      <w:color w:val="auto"/>
      <w:szCs w:val="20"/>
    </w:rPr>
  </w:style>
  <w:style w:type="paragraph" w:styleId="ListBullet">
    <w:name w:val="List Bullet"/>
    <w:basedOn w:val="BulletList"/>
    <w:uiPriority w:val="6"/>
    <w:qFormat/>
    <w:rsid w:val="00A3726F"/>
    <w:pPr>
      <w:numPr>
        <w:numId w:val="21"/>
      </w:numPr>
    </w:pPr>
  </w:style>
  <w:style w:type="character" w:customStyle="1" w:styleId="NotBold">
    <w:name w:val="Not Bold"/>
    <w:uiPriority w:val="1"/>
    <w:qFormat/>
    <w:rsid w:val="00A3726F"/>
    <w:rPr>
      <w:b/>
      <w:color w:val="043D68" w:themeColor="text2"/>
    </w:rPr>
  </w:style>
  <w:style w:type="character" w:customStyle="1" w:styleId="Bold">
    <w:name w:val="Bold"/>
    <w:uiPriority w:val="1"/>
    <w:qFormat/>
    <w:rsid w:val="00A3726F"/>
    <w:rPr>
      <w:b/>
      <w:bCs/>
    </w:rPr>
  </w:style>
  <w:style w:type="character" w:customStyle="1" w:styleId="Italics">
    <w:name w:val="Italics"/>
    <w:uiPriority w:val="1"/>
    <w:qFormat/>
    <w:rsid w:val="00A3726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E7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romewebstore.google.com/detail/ytskipbutton/epajgkidnfpaaciekooncbkjmjhkaap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AMIAPooleT\AppData\Roaming\Microsoft\Templates\Simple%20UIUX%20design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0A254ABA5745D59177AC175725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4F45-F24A-4239-A50F-0D9F61FC8BCE}"/>
      </w:docPartPr>
      <w:docPartBody>
        <w:p w:rsidR="00D93735" w:rsidRDefault="00D93735" w:rsidP="00D93735">
          <w:pPr>
            <w:pStyle w:val="1B0A254ABA5745D59177AC175725B5D8"/>
          </w:pPr>
          <w:r w:rsidRPr="001540E8">
            <w:t>Contact</w:t>
          </w:r>
        </w:p>
      </w:docPartBody>
    </w:docPart>
    <w:docPart>
      <w:docPartPr>
        <w:name w:val="371EEE21C16E40C69B011DF77B57B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B57E-AAE2-43C8-BDCF-47815524057F}"/>
      </w:docPartPr>
      <w:docPartBody>
        <w:p w:rsidR="00D93735" w:rsidRDefault="00D93735" w:rsidP="00D93735">
          <w:pPr>
            <w:pStyle w:val="371EEE21C16E40C69B011DF77B57BD78"/>
          </w:pPr>
          <w:r>
            <w:t>About Me</w:t>
          </w:r>
        </w:p>
      </w:docPartBody>
    </w:docPart>
    <w:docPart>
      <w:docPartPr>
        <w:name w:val="893450E428484872835B3A1474D3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642C-058F-489C-A21F-76DC21C4AC68}"/>
      </w:docPartPr>
      <w:docPartBody>
        <w:p w:rsidR="00D93735" w:rsidRDefault="00D93735" w:rsidP="00D93735">
          <w:pPr>
            <w:pStyle w:val="893450E428484872835B3A1474D3AA3D"/>
          </w:pPr>
          <w:r w:rsidRPr="00136B3E">
            <w:t>I am passionate about designing digital experiences that are both visually stunning and intuitive, and always strive to create designs that delight and engage users.</w:t>
          </w:r>
        </w:p>
      </w:docPartBody>
    </w:docPart>
    <w:docPart>
      <w:docPartPr>
        <w:name w:val="A48126A962C94806A53003AB8B17B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0D823-61C6-44BC-B114-5E29DF95CB84}"/>
      </w:docPartPr>
      <w:docPartBody>
        <w:p w:rsidR="00D93735" w:rsidRDefault="00D93735" w:rsidP="00D93735">
          <w:pPr>
            <w:pStyle w:val="A48126A962C94806A53003AB8B17B918"/>
          </w:pPr>
          <w:r w:rsidRPr="00CF2BE7">
            <w:t>Experience</w:t>
          </w:r>
        </w:p>
      </w:docPartBody>
    </w:docPart>
    <w:docPart>
      <w:docPartPr>
        <w:name w:val="EEE16C84202E44C39DFA2CDD7864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AFC0-7CD8-40E9-990F-BC6F8C4379D4}"/>
      </w:docPartPr>
      <w:docPartBody>
        <w:p w:rsidR="00D93735" w:rsidRDefault="00D93735" w:rsidP="00D93735">
          <w:pPr>
            <w:pStyle w:val="EEE16C84202E44C39DFA2CDD7864FCCD"/>
          </w:pPr>
          <w:r w:rsidRPr="00351FDF">
            <w:t>EDUCATION</w:t>
          </w:r>
        </w:p>
      </w:docPartBody>
    </w:docPart>
    <w:docPart>
      <w:docPartPr>
        <w:name w:val="83B37561D7C04CDC9CA138FB3D759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E9C77-211B-4EF4-849F-6F6A07F097B4}"/>
      </w:docPartPr>
      <w:docPartBody>
        <w:p w:rsidR="00D93735" w:rsidRDefault="00D93735" w:rsidP="00D93735">
          <w:pPr>
            <w:pStyle w:val="83B37561D7C04CDC9CA138FB3D759F1B"/>
          </w:pPr>
          <w:r w:rsidRPr="00C822BF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35"/>
    <w:rsid w:val="000C68F4"/>
    <w:rsid w:val="001D189E"/>
    <w:rsid w:val="00387A8D"/>
    <w:rsid w:val="006062DE"/>
    <w:rsid w:val="00906BAB"/>
    <w:rsid w:val="00C07226"/>
    <w:rsid w:val="00CA02A9"/>
    <w:rsid w:val="00D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0A254ABA5745D59177AC175725B5D8">
    <w:name w:val="1B0A254ABA5745D59177AC175725B5D8"/>
    <w:rsid w:val="00D93735"/>
  </w:style>
  <w:style w:type="paragraph" w:customStyle="1" w:styleId="371EEE21C16E40C69B011DF77B57BD78">
    <w:name w:val="371EEE21C16E40C69B011DF77B57BD78"/>
    <w:rsid w:val="00D93735"/>
  </w:style>
  <w:style w:type="paragraph" w:customStyle="1" w:styleId="893450E428484872835B3A1474D3AA3D">
    <w:name w:val="893450E428484872835B3A1474D3AA3D"/>
    <w:rsid w:val="00D93735"/>
  </w:style>
  <w:style w:type="paragraph" w:customStyle="1" w:styleId="A48126A962C94806A53003AB8B17B918">
    <w:name w:val="A48126A962C94806A53003AB8B17B918"/>
    <w:rsid w:val="00D93735"/>
  </w:style>
  <w:style w:type="paragraph" w:customStyle="1" w:styleId="EEE16C84202E44C39DFA2CDD7864FCCD">
    <w:name w:val="EEE16C84202E44C39DFA2CDD7864FCCD"/>
    <w:rsid w:val="00D93735"/>
  </w:style>
  <w:style w:type="paragraph" w:customStyle="1" w:styleId="83B37561D7C04CDC9CA138FB3D759F1B">
    <w:name w:val="83B37561D7C04CDC9CA138FB3D759F1B"/>
    <w:rsid w:val="00D93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CF9E5-1071-4C3D-AA44-7E8B97CFD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49AC9-09B6-410F-BCB1-38C226FEB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ACD3A-016A-4DA1-BDB8-A4D0D5066F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5096CFC-93AE-4516-98C2-08D811E078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UIUX designer resume.dotx</Template>
  <TotalTime>3494</TotalTime>
  <Pages>2</Pages>
  <Words>473</Words>
  <Characters>3001</Characters>
  <Application>Microsoft Office Word</Application>
  <DocSecurity>0</DocSecurity>
  <Lines>111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kishon Diaz</cp:lastModifiedBy>
  <cp:revision>3</cp:revision>
  <dcterms:created xsi:type="dcterms:W3CDTF">2024-09-25T14:07:00Z</dcterms:created>
  <dcterms:modified xsi:type="dcterms:W3CDTF">2025-08-28T13:48:00Z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704c19b3-3595-4568-855e-a5c22bcedd41</vt:lpwstr>
  </property>
</Properties>
</file>